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48" w:type="dxa"/>
        <w:tblLayout w:type="fixed"/>
        <w:tblLook w:val="01E0"/>
      </w:tblPr>
      <w:tblGrid>
        <w:gridCol w:w="8028"/>
        <w:gridCol w:w="7920"/>
      </w:tblGrid>
      <w:tr w:rsidR="00DC3035" w:rsidRPr="008E3130" w:rsidTr="00100800">
        <w:tc>
          <w:tcPr>
            <w:tcW w:w="8028" w:type="dxa"/>
          </w:tcPr>
          <w:p w:rsidR="00DC3035" w:rsidRPr="008E3130" w:rsidRDefault="00DC3035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E313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Анкета</w:t>
            </w:r>
          </w:p>
          <w:p w:rsidR="00DC3035" w:rsidRPr="008E3130" w:rsidRDefault="00DC3035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E313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для опроса получателей услуг о качестве условий оказания услуг образовательными организациями </w:t>
            </w:r>
          </w:p>
          <w:p w:rsidR="00DC3035" w:rsidRPr="008E3130" w:rsidRDefault="00DC3035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bookmarkStart w:id="0" w:name="dst100027"/>
            <w:bookmarkEnd w:id="0"/>
            <w:r w:rsidRPr="008E3130">
              <w:rPr>
                <w:rFonts w:ascii="Times New Roman" w:hAnsi="Times New Roman"/>
                <w:sz w:val="18"/>
                <w:szCs w:val="18"/>
                <w:lang w:eastAsia="ru-RU"/>
              </w:rPr>
              <w:t>Уважаемый участник опроса!</w:t>
            </w:r>
            <w:bookmarkStart w:id="1" w:name="dst100028"/>
            <w:bookmarkEnd w:id="1"/>
            <w:r w:rsidRPr="008E313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ООО «Тверской ЦСМИ» проводит исследование в целях выявления мнения граждан о качестве условий оказания услуг образовательными организациями</w:t>
            </w:r>
            <w:bookmarkStart w:id="2" w:name="dst100029"/>
            <w:bookmarkStart w:id="3" w:name="dst100030"/>
            <w:bookmarkEnd w:id="2"/>
            <w:bookmarkEnd w:id="3"/>
            <w:r w:rsidRPr="008E3130">
              <w:rPr>
                <w:rFonts w:ascii="Times New Roman" w:hAnsi="Times New Roman"/>
                <w:sz w:val="18"/>
                <w:szCs w:val="18"/>
                <w:lang w:eastAsia="ru-RU"/>
              </w:rPr>
              <w:t>. Опрос проводится анонимно.</w:t>
            </w:r>
            <w:bookmarkStart w:id="4" w:name="dst100031"/>
            <w:bookmarkEnd w:id="4"/>
          </w:p>
          <w:p w:rsidR="00DC3035" w:rsidRPr="008E3130" w:rsidRDefault="00DC3035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C3035" w:rsidRPr="008E3130" w:rsidRDefault="00DC3035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3130">
              <w:rPr>
                <w:rFonts w:ascii="Times New Roman" w:hAnsi="Times New Roman"/>
                <w:sz w:val="18"/>
                <w:szCs w:val="18"/>
                <w:lang w:eastAsia="ru-RU"/>
              </w:rPr>
              <w:t>Название населенного пункта</w:t>
            </w:r>
            <w:bookmarkStart w:id="5" w:name="dst100090"/>
            <w:bookmarkEnd w:id="5"/>
            <w:r w:rsidRPr="008E3130">
              <w:rPr>
                <w:rFonts w:ascii="Times New Roman" w:hAnsi="Times New Roman"/>
                <w:sz w:val="18"/>
                <w:szCs w:val="18"/>
                <w:lang w:eastAsia="ru-RU"/>
              </w:rPr>
              <w:t>_____________________________________________</w:t>
            </w:r>
          </w:p>
          <w:p w:rsidR="00DC3035" w:rsidRPr="008E3130" w:rsidRDefault="00DC3035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bookmarkStart w:id="6" w:name="dst100091"/>
            <w:bookmarkEnd w:id="6"/>
            <w:r w:rsidRPr="008E313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Полное название образовательной организации </w:t>
            </w:r>
            <w:bookmarkStart w:id="7" w:name="dst100092"/>
            <w:bookmarkEnd w:id="7"/>
            <w:r w:rsidRPr="008E3130">
              <w:rPr>
                <w:rFonts w:ascii="Times New Roman" w:hAnsi="Times New Roman"/>
                <w:sz w:val="18"/>
                <w:szCs w:val="18"/>
                <w:lang w:eastAsia="ru-RU"/>
              </w:rPr>
              <w:t>_____________________________</w:t>
            </w:r>
          </w:p>
          <w:p w:rsidR="00DC3035" w:rsidRPr="008E3130" w:rsidRDefault="00DC3035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3130">
              <w:rPr>
                <w:rFonts w:ascii="Times New Roman" w:hAnsi="Times New Roman"/>
                <w:sz w:val="18"/>
                <w:szCs w:val="18"/>
                <w:lang w:eastAsia="ru-RU"/>
              </w:rPr>
              <w:t>______________________________________________________________________</w:t>
            </w:r>
          </w:p>
          <w:p w:rsidR="00DC3035" w:rsidRPr="008E3130" w:rsidRDefault="00DC3035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bookmarkStart w:id="8" w:name="dst100032"/>
            <w:bookmarkEnd w:id="8"/>
            <w:r w:rsidRPr="008E313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Инструкция:</w:t>
            </w:r>
            <w:r w:rsidRPr="008E313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Обведите кружком подходящий вариант ответа.</w:t>
            </w:r>
          </w:p>
          <w:tbl>
            <w:tblPr>
              <w:tblW w:w="77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755"/>
              <w:gridCol w:w="540"/>
              <w:gridCol w:w="1440"/>
            </w:tblGrid>
            <w:tr w:rsidR="00DC3035" w:rsidRPr="008E3130" w:rsidTr="005B624E">
              <w:tc>
                <w:tcPr>
                  <w:tcW w:w="57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Вопрос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Варианты ответов</w:t>
                  </w:r>
                </w:p>
              </w:tc>
            </w:tr>
            <w:tr w:rsidR="00DC3035" w:rsidRPr="008E3130" w:rsidTr="005B624E">
              <w:tc>
                <w:tcPr>
                  <w:tcW w:w="57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0. Нет</w:t>
                  </w:r>
                </w:p>
              </w:tc>
            </w:tr>
            <w:tr w:rsidR="00DC3035" w:rsidRPr="008E3130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1. При посещении организации обращались ли Вы к информации о ее деятельности, размещенной на информационных стендах в помещениях организации?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0. Нет </w:t>
                  </w:r>
                  <w:r w:rsidRPr="008E3130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(переход к вопросу 3)</w:t>
                  </w:r>
                </w:p>
              </w:tc>
            </w:tr>
            <w:tr w:rsidR="00DC3035" w:rsidRPr="008E3130" w:rsidTr="005B624E">
              <w:trPr>
                <w:trHeight w:val="996"/>
              </w:trPr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0. Нет</w:t>
                  </w:r>
                </w:p>
              </w:tc>
            </w:tr>
            <w:tr w:rsidR="00DC3035" w:rsidRPr="008E3130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3. Пользовались ли Вы официальным сайтом организации, чтобы получить информацию о ее деятельности?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0. Нет </w:t>
                  </w:r>
                  <w:r w:rsidRPr="008E3130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(переход к вопросу 5)</w:t>
                  </w:r>
                </w:p>
              </w:tc>
            </w:tr>
            <w:tr w:rsidR="00DC3035" w:rsidRPr="008E3130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0. Нет</w:t>
                  </w:r>
                </w:p>
              </w:tc>
            </w:tr>
            <w:tr w:rsidR="00DC3035" w:rsidRPr="008E3130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5. 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у сотрудника организации) и прочие условия)?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0. Нет</w:t>
                  </w:r>
                </w:p>
              </w:tc>
            </w:tr>
            <w:tr w:rsidR="00DC3035" w:rsidRPr="008E3130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6. Имеете ли Вы (или лицо, представителем которого Вы являетесь) установленную группу инвалидности? </w:t>
                  </w:r>
                  <w:bookmarkStart w:id="9" w:name="dst100053"/>
                  <w:bookmarkEnd w:id="9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0. Нет </w:t>
                  </w:r>
                  <w:r w:rsidRPr="008E3130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(переход к вопросу 8)</w:t>
                  </w:r>
                </w:p>
              </w:tc>
            </w:tr>
            <w:tr w:rsidR="00DC3035" w:rsidRPr="008E3130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7. Удовлетворены ли Вы доступностью предоставления услуг для инвалидов в организации?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0. Нет</w:t>
                  </w:r>
                </w:p>
              </w:tc>
            </w:tr>
          </w:tbl>
          <w:p w:rsidR="00DC3035" w:rsidRPr="008E3130" w:rsidRDefault="00DC3035" w:rsidP="0014002C">
            <w:pPr>
              <w:shd w:val="clear" w:color="auto" w:fill="FFFFFF"/>
              <w:spacing w:after="0" w:line="240" w:lineRule="auto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7920" w:type="dxa"/>
          </w:tcPr>
          <w:tbl>
            <w:tblPr>
              <w:tblW w:w="7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47"/>
              <w:gridCol w:w="720"/>
              <w:gridCol w:w="1332"/>
            </w:tblGrid>
            <w:tr w:rsidR="00DC3035" w:rsidRPr="008E3130" w:rsidTr="005B624E">
              <w:tc>
                <w:tcPr>
                  <w:tcW w:w="56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bookmarkStart w:id="10" w:name="dst100055"/>
                  <w:bookmarkStart w:id="11" w:name="dst100058"/>
                  <w:bookmarkEnd w:id="10"/>
                  <w:bookmarkEnd w:id="11"/>
                  <w:r w:rsidRPr="008E3130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Вопрос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Варианты ответов</w:t>
                  </w:r>
                </w:p>
              </w:tc>
            </w:tr>
            <w:tr w:rsidR="00DC3035" w:rsidRPr="008E3130" w:rsidTr="005B624E">
              <w:tc>
                <w:tcPr>
                  <w:tcW w:w="56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0. Нет</w:t>
                  </w:r>
                </w:p>
              </w:tc>
            </w:tr>
            <w:tr w:rsidR="00DC3035" w:rsidRPr="008E3130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(приемной комиссии и прочих работников)?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0. Нет</w:t>
                  </w:r>
                </w:p>
              </w:tc>
            </w:tr>
            <w:tr w:rsidR="00DC3035" w:rsidRPr="008E3130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(преподаватели, тренеры, инструкторы, воспитатели, нянечки  и другие)?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0. Нет</w:t>
                  </w:r>
                </w:p>
              </w:tc>
            </w:tr>
            <w:tr w:rsidR="00DC3035" w:rsidRPr="008E3130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10. 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0. Нет </w:t>
                  </w:r>
                  <w:r w:rsidRPr="008E3130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(переход к вопросу 12)</w:t>
                  </w:r>
                </w:p>
              </w:tc>
            </w:tr>
            <w:tr w:rsidR="00DC3035" w:rsidRPr="008E3130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11. 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0. Нет</w:t>
                  </w:r>
                </w:p>
              </w:tc>
            </w:tr>
            <w:tr w:rsidR="00DC3035" w:rsidRPr="008E3130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12.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0. Нет</w:t>
                  </w:r>
                </w:p>
              </w:tc>
            </w:tr>
            <w:tr w:rsidR="00DC3035" w:rsidRPr="008E3130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13. Удовлетворены ли Вы организационными условиями предоставления услуг (графиком работы организации; структурного подразделения, отдельных специалистов, навигацией внутри организации (наличие информационных табличек, указателей, сигнальных табло и прочее)?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0. Нет</w:t>
                  </w:r>
                </w:p>
              </w:tc>
            </w:tr>
            <w:tr w:rsidR="00DC3035" w:rsidRPr="008E3130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14. Удовлетворены ли Вы в целом условиями оказания услуг в организации?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3035" w:rsidRPr="008E3130" w:rsidRDefault="00DC3035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0</w:t>
                  </w:r>
                  <w:bookmarkStart w:id="12" w:name="_GoBack"/>
                  <w:bookmarkEnd w:id="12"/>
                  <w:r w:rsidRPr="008E313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. Нет</w:t>
                  </w:r>
                </w:p>
              </w:tc>
            </w:tr>
          </w:tbl>
          <w:p w:rsidR="00DC3035" w:rsidRPr="008E3130" w:rsidRDefault="00DC3035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bookmarkStart w:id="13" w:name="dst100079"/>
            <w:bookmarkEnd w:id="13"/>
            <w:r w:rsidRPr="008E3130">
              <w:rPr>
                <w:rFonts w:ascii="Times New Roman" w:hAnsi="Times New Roman"/>
                <w:sz w:val="18"/>
                <w:szCs w:val="18"/>
                <w:lang w:eastAsia="ru-RU"/>
              </w:rPr>
              <w:t>15. Ваши предложения по улучшению условий оказания услуг в данной организации: __________________________________________________________</w:t>
            </w:r>
          </w:p>
          <w:p w:rsidR="00DC3035" w:rsidRPr="008E3130" w:rsidRDefault="00DC3035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3130">
              <w:rPr>
                <w:rFonts w:ascii="Times New Roman" w:hAnsi="Times New Roman"/>
                <w:sz w:val="18"/>
                <w:szCs w:val="18"/>
                <w:lang w:eastAsia="ru-RU"/>
              </w:rPr>
              <w:t>______________________________________________________________________</w:t>
            </w:r>
          </w:p>
          <w:p w:rsidR="00DC3035" w:rsidRPr="008E3130" w:rsidRDefault="00DC3035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3130">
              <w:rPr>
                <w:rFonts w:ascii="Times New Roman" w:hAnsi="Times New Roman"/>
                <w:sz w:val="18"/>
                <w:szCs w:val="18"/>
                <w:lang w:eastAsia="ru-RU"/>
              </w:rPr>
              <w:t>______________________________________________________________________</w:t>
            </w:r>
          </w:p>
          <w:p w:rsidR="00DC3035" w:rsidRPr="008E3130" w:rsidRDefault="00DC3035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3130">
              <w:rPr>
                <w:rFonts w:ascii="Times New Roman" w:hAnsi="Times New Roman"/>
                <w:sz w:val="18"/>
                <w:szCs w:val="18"/>
                <w:lang w:eastAsia="ru-RU"/>
              </w:rPr>
              <w:t>______________________________________________________________________</w:t>
            </w:r>
          </w:p>
          <w:p w:rsidR="00DC3035" w:rsidRPr="008E3130" w:rsidRDefault="00DC3035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bookmarkStart w:id="14" w:name="dst100080"/>
            <w:bookmarkStart w:id="15" w:name="dst100081"/>
            <w:bookmarkStart w:id="16" w:name="dst100082"/>
            <w:bookmarkStart w:id="17" w:name="dst100083"/>
            <w:bookmarkEnd w:id="14"/>
            <w:bookmarkEnd w:id="15"/>
            <w:bookmarkEnd w:id="16"/>
            <w:bookmarkEnd w:id="17"/>
            <w:r w:rsidRPr="008E3130">
              <w:rPr>
                <w:rFonts w:ascii="Times New Roman" w:hAnsi="Times New Roman"/>
                <w:sz w:val="18"/>
                <w:szCs w:val="18"/>
                <w:lang w:eastAsia="ru-RU"/>
              </w:rPr>
              <w:t>16. Ваш пол</w:t>
            </w:r>
          </w:p>
          <w:p w:rsidR="00DC3035" w:rsidRPr="008E3130" w:rsidRDefault="00DC3035" w:rsidP="0000529B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bookmarkStart w:id="18" w:name="dst100084"/>
            <w:bookmarkEnd w:id="18"/>
            <w:r w:rsidRPr="008E3130">
              <w:rPr>
                <w:rFonts w:ascii="Times New Roman" w:hAnsi="Times New Roman"/>
                <w:sz w:val="18"/>
                <w:szCs w:val="18"/>
                <w:lang w:eastAsia="ru-RU"/>
              </w:rPr>
              <w:t>1. Мужской</w:t>
            </w:r>
            <w:bookmarkStart w:id="19" w:name="dst100085"/>
            <w:bookmarkEnd w:id="19"/>
            <w:r w:rsidRPr="008E313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2. Женский</w:t>
            </w:r>
          </w:p>
          <w:p w:rsidR="00DC3035" w:rsidRPr="008E3130" w:rsidRDefault="00DC3035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bookmarkStart w:id="20" w:name="dst100086"/>
            <w:bookmarkEnd w:id="20"/>
            <w:r w:rsidRPr="008E313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17. Ваш возраст __________ </w:t>
            </w:r>
            <w:r w:rsidRPr="008E313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(укажите, сколько Вам полных лет)</w:t>
            </w:r>
          </w:p>
          <w:p w:rsidR="00DC3035" w:rsidRPr="008E3130" w:rsidRDefault="00DC3035" w:rsidP="000052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21" w:name="dst100087"/>
            <w:bookmarkEnd w:id="21"/>
            <w:r w:rsidRPr="008E313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Благодарим Вас за участие в опросе!</w:t>
            </w:r>
          </w:p>
        </w:tc>
      </w:tr>
    </w:tbl>
    <w:p w:rsidR="00DC3035" w:rsidRDefault="00DC3035" w:rsidP="008E3130">
      <w:pPr>
        <w:shd w:val="clear" w:color="auto" w:fill="FFFFFF"/>
        <w:spacing w:after="0" w:line="240" w:lineRule="auto"/>
        <w:rPr>
          <w:lang w:eastAsia="ru-RU"/>
        </w:rPr>
      </w:pPr>
    </w:p>
    <w:sectPr w:rsidR="00DC3035" w:rsidSect="008E3130">
      <w:pgSz w:w="16838" w:h="11906" w:orient="landscape"/>
      <w:pgMar w:top="360" w:right="567" w:bottom="4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EF0"/>
    <w:rsid w:val="0000529B"/>
    <w:rsid w:val="0008028D"/>
    <w:rsid w:val="000F2932"/>
    <w:rsid w:val="00100800"/>
    <w:rsid w:val="0014002C"/>
    <w:rsid w:val="001418C3"/>
    <w:rsid w:val="00184223"/>
    <w:rsid w:val="001F68F5"/>
    <w:rsid w:val="00211E29"/>
    <w:rsid w:val="002F00E3"/>
    <w:rsid w:val="00311B17"/>
    <w:rsid w:val="00313164"/>
    <w:rsid w:val="004147C1"/>
    <w:rsid w:val="00575990"/>
    <w:rsid w:val="005B624E"/>
    <w:rsid w:val="005F28F4"/>
    <w:rsid w:val="006E6945"/>
    <w:rsid w:val="00764DE0"/>
    <w:rsid w:val="007E0A55"/>
    <w:rsid w:val="00843363"/>
    <w:rsid w:val="008B3D2E"/>
    <w:rsid w:val="008C334D"/>
    <w:rsid w:val="008E3130"/>
    <w:rsid w:val="00982C76"/>
    <w:rsid w:val="00AD4D64"/>
    <w:rsid w:val="00AD74FE"/>
    <w:rsid w:val="00B66F21"/>
    <w:rsid w:val="00B81399"/>
    <w:rsid w:val="00BD00F4"/>
    <w:rsid w:val="00CB5EF0"/>
    <w:rsid w:val="00D86BAB"/>
    <w:rsid w:val="00DC3035"/>
    <w:rsid w:val="00E15378"/>
    <w:rsid w:val="00F33BBE"/>
    <w:rsid w:val="00FE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D2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B5E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53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4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1</Pages>
  <Words>674</Words>
  <Characters>3845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One_64</cp:lastModifiedBy>
  <cp:revision>22</cp:revision>
  <cp:lastPrinted>2019-03-15T07:36:00Z</cp:lastPrinted>
  <dcterms:created xsi:type="dcterms:W3CDTF">2019-03-13T21:07:00Z</dcterms:created>
  <dcterms:modified xsi:type="dcterms:W3CDTF">2019-04-08T10:32:00Z</dcterms:modified>
</cp:coreProperties>
</file>